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CE19" w14:textId="1BDDA5AF" w:rsidR="003D0B8F" w:rsidRPr="003E14ED" w:rsidRDefault="004140C6" w:rsidP="000319B8">
      <w:pPr>
        <w:rPr>
          <w:rFonts w:ascii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36ACB" wp14:editId="1AA8C2D7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828800" cy="6263640"/>
                <wp:effectExtent l="0" t="0" r="24130" b="22860"/>
                <wp:wrapNone/>
                <wp:docPr id="10968338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63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0EC0DFCC" w14:textId="4D7E99A2" w:rsidR="009750EC" w:rsidRPr="00925847" w:rsidRDefault="006D6E96" w:rsidP="00D329AC">
                            <w:pPr>
                              <w:pStyle w:val="1"/>
                              <w:spacing w:line="240" w:lineRule="auto"/>
                              <w:ind w:left="440"/>
                              <w:rPr>
                                <w:rFonts w:ascii="Meiryo UI" w:hAnsi="Meiryo UI" w:hint="eastAsia"/>
                                <w:bCs w:val="0"/>
                                <w:color w:val="00B050"/>
                                <w:spacing w:val="0"/>
                                <w:sz w:val="200"/>
                                <w:szCs w:val="200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hAnsi="Meiryo UI"/>
                                <w:bCs w:val="0"/>
                                <w:noProof/>
                                <w:color w:val="00B050"/>
                                <w:spacing w:val="0"/>
                                <w:sz w:val="200"/>
                                <w:szCs w:val="200"/>
                              </w:rPr>
                              <w:drawing>
                                <wp:inline distT="0" distB="0" distL="0" distR="0" wp14:anchorId="0AA37314" wp14:editId="027E933C">
                                  <wp:extent cx="771896" cy="829726"/>
                                  <wp:effectExtent l="0" t="0" r="4445" b="8890"/>
                                  <wp:docPr id="1281153247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5148775" name="図 190514877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896" cy="829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7243">
                              <w:rPr>
                                <w:rFonts w:ascii="Meiryo UI" w:hAnsi="Meiryo UI" w:hint="eastAsia"/>
                                <w:bCs w:val="0"/>
                                <w:color w:val="92D050"/>
                                <w:spacing w:val="0"/>
                                <w:sz w:val="200"/>
                                <w:szCs w:val="200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750EC" w:rsidRPr="00A240B1">
                              <w:rPr>
                                <w:rFonts w:ascii="Meiryo UI" w:hAnsi="Meiryo UI" w:hint="eastAsia"/>
                                <w:bCs w:val="0"/>
                                <w:color w:val="92D050"/>
                                <w:spacing w:val="0"/>
                                <w:sz w:val="200"/>
                                <w:szCs w:val="200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　正　区</w:t>
                            </w:r>
                            <w:r w:rsidRPr="00B26311">
                              <w:rPr>
                                <w:rFonts w:ascii="Meiryo UI" w:hAnsi="Meiryo UI" w:hint="eastAsia"/>
                                <w:bCs w:val="0"/>
                                <w:color w:val="E8998E" w:themeColor="accent5" w:themeTint="99"/>
                                <w:spacing w:val="0"/>
                                <w:sz w:val="200"/>
                                <w:szCs w:val="200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Meiryo UI" w:hAnsi="Meiryo UI"/>
                                <w:bCs w:val="0"/>
                                <w:noProof/>
                                <w:color w:val="00B050"/>
                                <w:spacing w:val="0"/>
                                <w:sz w:val="200"/>
                                <w:szCs w:val="200"/>
                              </w:rPr>
                              <w:drawing>
                                <wp:inline distT="0" distB="0" distL="0" distR="0" wp14:anchorId="25DD6D48" wp14:editId="1EC976CD">
                                  <wp:extent cx="771896" cy="829726"/>
                                  <wp:effectExtent l="0" t="0" r="0" b="8890"/>
                                  <wp:docPr id="2117108342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5148775" name="図 190514877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7747" cy="836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8CD8BF" w14:textId="77777777" w:rsidR="009750EC" w:rsidRPr="00303E34" w:rsidRDefault="009750EC" w:rsidP="00CC1150">
                            <w:pPr>
                              <w:pStyle w:val="1"/>
                              <w:spacing w:line="240" w:lineRule="auto"/>
                              <w:rPr>
                                <w:rFonts w:ascii="Meiryo UI" w:hAnsi="Meiryo UI"/>
                                <w:bCs w:val="0"/>
                                <w:color w:val="92D050"/>
                                <w:spacing w:val="0"/>
                                <w:sz w:val="200"/>
                                <w:szCs w:val="200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3E34">
                              <w:rPr>
                                <w:rFonts w:ascii="Meiryo UI" w:hAnsi="Meiryo UI" w:hint="eastAsia"/>
                                <w:bCs w:val="0"/>
                                <w:color w:val="92D050"/>
                                <w:spacing w:val="0"/>
                                <w:sz w:val="200"/>
                                <w:szCs w:val="200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バレーボール協会</w:t>
                            </w:r>
                          </w:p>
                          <w:p w14:paraId="6BA8FEBA" w14:textId="5A6D3DA3" w:rsidR="009750EC" w:rsidRPr="00925847" w:rsidRDefault="00D871B4" w:rsidP="00634E88">
                            <w:pPr>
                              <w:pStyle w:val="1"/>
                              <w:spacing w:line="240" w:lineRule="auto"/>
                              <w:rPr>
                                <w:rFonts w:ascii="Segoe UI Emoji" w:hAnsi="Segoe UI Emoji"/>
                                <w:bCs w:val="0"/>
                                <w:color w:val="00B050"/>
                                <w:spacing w:val="0"/>
                                <w:sz w:val="200"/>
                                <w:szCs w:val="200"/>
                                <w14:textOutline w14:w="381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4176">
                              <w:rPr>
                                <w:rFonts w:ascii="Segoe UI Emoji" w:hAnsi="Segoe UI Emoji" w:hint="eastAsia"/>
                                <w:bCs w:val="0"/>
                                <w:color w:val="0070C0"/>
                                <w:spacing w:val="0"/>
                                <w:sz w:val="144"/>
                                <w:szCs w:val="144"/>
                                <w14:textOutline w14:w="381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🏐</w:t>
                            </w:r>
                            <w:r w:rsidR="00634E88">
                              <w:rPr>
                                <w:rFonts w:ascii="Segoe UI Emoji" w:hAnsi="Segoe UI Emoji" w:hint="eastAsia"/>
                                <w:bCs w:val="0"/>
                                <w:color w:val="0070C0"/>
                                <w:spacing w:val="0"/>
                                <w:sz w:val="144"/>
                                <w:szCs w:val="144"/>
                                <w14:textOutline w14:w="381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750EC" w:rsidRPr="00303E34">
                              <w:rPr>
                                <w:rFonts w:ascii="Meiryo UI" w:hAnsi="Meiryo UI" w:hint="eastAsia"/>
                                <w:bCs w:val="0"/>
                                <w:color w:val="92D050"/>
                                <w:spacing w:val="0"/>
                                <w:sz w:val="200"/>
                                <w:szCs w:val="200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認　定　院</w:t>
                            </w:r>
                            <w:r w:rsidR="00634E88">
                              <w:rPr>
                                <w:rFonts w:ascii="Meiryo UI" w:hAnsi="Meiryo UI" w:hint="eastAsia"/>
                                <w:bCs w:val="0"/>
                                <w:color w:val="92D050"/>
                                <w:spacing w:val="0"/>
                                <w:sz w:val="200"/>
                                <w:szCs w:val="200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45F9E" w:rsidRPr="00DF4176">
                              <w:rPr>
                                <w:rFonts w:ascii="Segoe UI Emoji" w:hAnsi="Segoe UI Emoji" w:hint="eastAsia"/>
                                <w:bCs w:val="0"/>
                                <w:color w:val="0070C0"/>
                                <w:spacing w:val="0"/>
                                <w:sz w:val="144"/>
                                <w:szCs w:val="144"/>
                                <w14:textOutline w14:w="381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36A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6pt;width:2in;height:493.2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" filled="f" strokecolor="yellow">
                <v:textbox inset="5.85pt,.7pt,5.85pt,.7pt">
                  <w:txbxContent>
                    <w:p w14:paraId="0EC0DFCC" w14:textId="4D7E99A2" w:rsidR="009750EC" w:rsidRPr="00925847" w:rsidRDefault="006D6E96" w:rsidP="00D329AC">
                      <w:pPr>
                        <w:pStyle w:val="1"/>
                        <w:spacing w:line="240" w:lineRule="auto"/>
                        <w:ind w:left="440"/>
                        <w:rPr>
                          <w:rFonts w:ascii="Meiryo UI" w:hAnsi="Meiryo UI" w:hint="eastAsia"/>
                          <w:bCs w:val="0"/>
                          <w:color w:val="00B050"/>
                          <w:spacing w:val="0"/>
                          <w:sz w:val="200"/>
                          <w:szCs w:val="200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hAnsi="Meiryo UI"/>
                          <w:bCs w:val="0"/>
                          <w:noProof/>
                          <w:color w:val="00B050"/>
                          <w:spacing w:val="0"/>
                          <w:sz w:val="200"/>
                          <w:szCs w:val="200"/>
                        </w:rPr>
                        <w:drawing>
                          <wp:inline distT="0" distB="0" distL="0" distR="0" wp14:anchorId="0AA37314" wp14:editId="027E933C">
                            <wp:extent cx="771896" cy="829726"/>
                            <wp:effectExtent l="0" t="0" r="4445" b="8890"/>
                            <wp:docPr id="1281153247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5148775" name="図 190514877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1896" cy="829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7243">
                        <w:rPr>
                          <w:rFonts w:ascii="Meiryo UI" w:hAnsi="Meiryo UI" w:hint="eastAsia"/>
                          <w:bCs w:val="0"/>
                          <w:color w:val="92D050"/>
                          <w:spacing w:val="0"/>
                          <w:sz w:val="200"/>
                          <w:szCs w:val="200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750EC" w:rsidRPr="00A240B1">
                        <w:rPr>
                          <w:rFonts w:ascii="Meiryo UI" w:hAnsi="Meiryo UI" w:hint="eastAsia"/>
                          <w:bCs w:val="0"/>
                          <w:color w:val="92D050"/>
                          <w:spacing w:val="0"/>
                          <w:sz w:val="200"/>
                          <w:szCs w:val="200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　正　区</w:t>
                      </w:r>
                      <w:r w:rsidRPr="00B26311">
                        <w:rPr>
                          <w:rFonts w:ascii="Meiryo UI" w:hAnsi="Meiryo UI" w:hint="eastAsia"/>
                          <w:bCs w:val="0"/>
                          <w:color w:val="E8998E" w:themeColor="accent5" w:themeTint="99"/>
                          <w:spacing w:val="0"/>
                          <w:sz w:val="200"/>
                          <w:szCs w:val="200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Meiryo UI" w:hAnsi="Meiryo UI"/>
                          <w:bCs w:val="0"/>
                          <w:noProof/>
                          <w:color w:val="00B050"/>
                          <w:spacing w:val="0"/>
                          <w:sz w:val="200"/>
                          <w:szCs w:val="200"/>
                        </w:rPr>
                        <w:drawing>
                          <wp:inline distT="0" distB="0" distL="0" distR="0" wp14:anchorId="25DD6D48" wp14:editId="1EC976CD">
                            <wp:extent cx="771896" cy="829726"/>
                            <wp:effectExtent l="0" t="0" r="0" b="8890"/>
                            <wp:docPr id="2117108342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5148775" name="図 190514877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7747" cy="836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8CD8BF" w14:textId="77777777" w:rsidR="009750EC" w:rsidRPr="00303E34" w:rsidRDefault="009750EC" w:rsidP="00CC1150">
                      <w:pPr>
                        <w:pStyle w:val="1"/>
                        <w:spacing w:line="240" w:lineRule="auto"/>
                        <w:rPr>
                          <w:rFonts w:ascii="Meiryo UI" w:hAnsi="Meiryo UI"/>
                          <w:bCs w:val="0"/>
                          <w:color w:val="92D050"/>
                          <w:spacing w:val="0"/>
                          <w:sz w:val="200"/>
                          <w:szCs w:val="200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3E34">
                        <w:rPr>
                          <w:rFonts w:ascii="Meiryo UI" w:hAnsi="Meiryo UI" w:hint="eastAsia"/>
                          <w:bCs w:val="0"/>
                          <w:color w:val="92D050"/>
                          <w:spacing w:val="0"/>
                          <w:sz w:val="200"/>
                          <w:szCs w:val="200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バレーボール協会</w:t>
                      </w:r>
                    </w:p>
                    <w:p w14:paraId="6BA8FEBA" w14:textId="5A6D3DA3" w:rsidR="009750EC" w:rsidRPr="00925847" w:rsidRDefault="00D871B4" w:rsidP="00634E88">
                      <w:pPr>
                        <w:pStyle w:val="1"/>
                        <w:spacing w:line="240" w:lineRule="auto"/>
                        <w:rPr>
                          <w:rFonts w:ascii="Segoe UI Emoji" w:hAnsi="Segoe UI Emoji"/>
                          <w:bCs w:val="0"/>
                          <w:color w:val="00B050"/>
                          <w:spacing w:val="0"/>
                          <w:sz w:val="200"/>
                          <w:szCs w:val="200"/>
                          <w14:textOutline w14:w="381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4176">
                        <w:rPr>
                          <w:rFonts w:ascii="Segoe UI Emoji" w:hAnsi="Segoe UI Emoji" w:hint="eastAsia"/>
                          <w:bCs w:val="0"/>
                          <w:color w:val="0070C0"/>
                          <w:spacing w:val="0"/>
                          <w:sz w:val="144"/>
                          <w:szCs w:val="144"/>
                          <w14:textOutline w14:w="381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🏐</w:t>
                      </w:r>
                      <w:r w:rsidR="00634E88">
                        <w:rPr>
                          <w:rFonts w:ascii="Segoe UI Emoji" w:hAnsi="Segoe UI Emoji" w:hint="eastAsia"/>
                          <w:bCs w:val="0"/>
                          <w:color w:val="0070C0"/>
                          <w:spacing w:val="0"/>
                          <w:sz w:val="144"/>
                          <w:szCs w:val="144"/>
                          <w14:textOutline w14:w="381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750EC" w:rsidRPr="00303E34">
                        <w:rPr>
                          <w:rFonts w:ascii="Meiryo UI" w:hAnsi="Meiryo UI" w:hint="eastAsia"/>
                          <w:bCs w:val="0"/>
                          <w:color w:val="92D050"/>
                          <w:spacing w:val="0"/>
                          <w:sz w:val="200"/>
                          <w:szCs w:val="200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認　定　院</w:t>
                      </w:r>
                      <w:r w:rsidR="00634E88">
                        <w:rPr>
                          <w:rFonts w:ascii="Meiryo UI" w:hAnsi="Meiryo UI" w:hint="eastAsia"/>
                          <w:bCs w:val="0"/>
                          <w:color w:val="92D050"/>
                          <w:spacing w:val="0"/>
                          <w:sz w:val="200"/>
                          <w:szCs w:val="200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45F9E" w:rsidRPr="00DF4176">
                        <w:rPr>
                          <w:rFonts w:ascii="Segoe UI Emoji" w:hAnsi="Segoe UI Emoji" w:hint="eastAsia"/>
                          <w:bCs w:val="0"/>
                          <w:color w:val="0070C0"/>
                          <w:spacing w:val="0"/>
                          <w:sz w:val="144"/>
                          <w:szCs w:val="144"/>
                          <w14:textOutline w14:w="381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1C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F8819" wp14:editId="564BD0B3">
                <wp:simplePos x="0" y="0"/>
                <wp:positionH relativeFrom="column">
                  <wp:posOffset>-472440</wp:posOffset>
                </wp:positionH>
                <wp:positionV relativeFrom="paragraph">
                  <wp:posOffset>-175260</wp:posOffset>
                </wp:positionV>
                <wp:extent cx="4083685" cy="2982595"/>
                <wp:effectExtent l="0" t="0" r="50165" b="46355"/>
                <wp:wrapNone/>
                <wp:docPr id="1032591272" name="フレーム (半分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685" cy="2982595"/>
                        </a:xfrm>
                        <a:prstGeom prst="halfFrame">
                          <a:avLst>
                            <a:gd name="adj1" fmla="val 17639"/>
                            <a:gd name="adj2" fmla="val 17584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6E7D" id="フレーム (半分) 5" o:spid="_x0000_s1026" style="position:absolute;margin-left:-37.2pt;margin-top:-13.8pt;width:321.55pt;height:23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3685,298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" path="m,l4083685,,3363364,526100r-2838904,l524460,2599546,,2982595,,xe" fillcolor="yellow" strokecolor="black [3213]" strokeweight="1pt">
                <v:stroke joinstyle="miter"/>
                <v:path arrowok="t" o:connecttype="custom" o:connectlocs="0,0;4083685,0;3363364,526100;524460,526100;524460,2599546;0,2982595;0,0" o:connectangles="0,0,0,0,0,0,0"/>
              </v:shape>
            </w:pict>
          </mc:Fallback>
        </mc:AlternateContent>
      </w:r>
      <w:r w:rsidR="00E21CD1">
        <w:rPr>
          <w:rFonts w:ascii="Meiryo UI" w:hAnsi="Meiryo U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152BCB" wp14:editId="67E2CC34">
                <wp:simplePos x="0" y="0"/>
                <wp:positionH relativeFrom="column">
                  <wp:posOffset>3531872</wp:posOffset>
                </wp:positionH>
                <wp:positionV relativeFrom="paragraph">
                  <wp:posOffset>-1310640</wp:posOffset>
                </wp:positionV>
                <wp:extent cx="3842385" cy="3314700"/>
                <wp:effectExtent l="647700" t="0" r="653415" b="0"/>
                <wp:wrapNone/>
                <wp:docPr id="346998290" name="斜め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47856">
                          <a:off x="0" y="0"/>
                          <a:ext cx="3842385" cy="3314700"/>
                        </a:xfrm>
                        <a:prstGeom prst="diagStripe">
                          <a:avLst>
                            <a:gd name="adj" fmla="val 79101"/>
                          </a:avLst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29809" id="斜め縞 9" o:spid="_x0000_s1026" style="position:absolute;margin-left:278.1pt;margin-top:-103.2pt;width:302.55pt;height:261pt;rotation:267371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42385,331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" path="m,2621961l3039365,r803020,l,3314700,,2621961xe" fillcolor="#e00" strokecolor="#210906 [484]" strokeweight="1pt">
                <v:stroke joinstyle="miter"/>
                <v:path arrowok="t" o:connecttype="custom" o:connectlocs="0,2621961;3039365,0;3842385,0;0,3314700;0,2621961" o:connectangles="0,0,0,0,0"/>
              </v:shape>
            </w:pict>
          </mc:Fallback>
        </mc:AlternateContent>
      </w:r>
      <w:r w:rsidR="00A4620E">
        <w:rPr>
          <w:rFonts w:ascii="Meiryo UI" w:hAnsi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B29D6" wp14:editId="688773F5">
                <wp:simplePos x="0" y="0"/>
                <wp:positionH relativeFrom="page">
                  <wp:posOffset>8653462</wp:posOffset>
                </wp:positionH>
                <wp:positionV relativeFrom="paragraph">
                  <wp:posOffset>2212656</wp:posOffset>
                </wp:positionV>
                <wp:extent cx="2435225" cy="1897380"/>
                <wp:effectExtent l="0" t="359727" r="0" b="367348"/>
                <wp:wrapNone/>
                <wp:docPr id="1825589946" name="斜め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39981">
                          <a:off x="0" y="0"/>
                          <a:ext cx="2435225" cy="1897380"/>
                        </a:xfrm>
                        <a:prstGeom prst="diagStripe">
                          <a:avLst>
                            <a:gd name="adj" fmla="val 6055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24BE2" id="斜め縞 7" o:spid="_x0000_s1026" style="position:absolute;margin-left:681.35pt;margin-top:174.2pt;width:191.75pt;height:149.4pt;rotation:8344897fd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435225,189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" path="m,1148939l1474626,r960599,l,1897380,,1148939xe" fillcolor="white [3212]" strokecolor="#210906 [484]" strokeweight="1pt">
                <v:stroke joinstyle="miter"/>
                <v:path arrowok="t" o:connecttype="custom" o:connectlocs="0,1148939;1474626,0;2435225,0;0,1897380;0,1148939" o:connectangles="0,0,0,0,0"/>
                <w10:wrap anchorx="page"/>
              </v:shape>
            </w:pict>
          </mc:Fallback>
        </mc:AlternateContent>
      </w:r>
      <w:r w:rsidR="00A4620E">
        <w:rPr>
          <w:rFonts w:ascii="Meiryo UI" w:hAnsi="Meiryo U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C5FD7F" wp14:editId="4B20B0B2">
                <wp:simplePos x="0" y="0"/>
                <wp:positionH relativeFrom="column">
                  <wp:posOffset>7079615</wp:posOffset>
                </wp:positionH>
                <wp:positionV relativeFrom="paragraph">
                  <wp:posOffset>-116205</wp:posOffset>
                </wp:positionV>
                <wp:extent cx="2747645" cy="2635885"/>
                <wp:effectExtent l="17780" t="1270" r="13335" b="32385"/>
                <wp:wrapNone/>
                <wp:docPr id="1500640598" name="フレーム (半分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47645" cy="2635885"/>
                        </a:xfrm>
                        <a:prstGeom prst="halfFrame">
                          <a:avLst>
                            <a:gd name="adj1" fmla="val 22478"/>
                            <a:gd name="adj2" fmla="val 20002"/>
                          </a:avLst>
                        </a:prstGeom>
                        <a:solidFill>
                          <a:srgbClr val="3399FF"/>
                        </a:solidFill>
                        <a:ln>
                          <a:solidFill>
                            <a:srgbClr val="00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2283F" id="フレーム (半分) 8" o:spid="_x0000_s1026" style="position:absolute;margin-left:557.45pt;margin-top:-9.15pt;width:216.35pt;height:207.5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7645,263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" path="m,l2747645,,2130029,592494r-1602799,l527230,2130100,,2635885,,xe" fillcolor="#39f" strokecolor="#09f" strokeweight="1pt">
                <v:stroke joinstyle="miter"/>
                <v:path arrowok="t" o:connecttype="custom" o:connectlocs="0,0;2747645,0;2130029,592494;527230,592494;527230,2130100;0,2635885;0,0" o:connectangles="0,0,0,0,0,0,0"/>
              </v:shape>
            </w:pict>
          </mc:Fallback>
        </mc:AlternateContent>
      </w:r>
      <w:r w:rsidR="00A53FD7">
        <w:rPr>
          <w:rFonts w:ascii="Meiryo UI" w:hAnsi="Meiryo U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3911EC" wp14:editId="06BC0E51">
                <wp:simplePos x="0" y="0"/>
                <wp:positionH relativeFrom="page">
                  <wp:posOffset>-236855</wp:posOffset>
                </wp:positionH>
                <wp:positionV relativeFrom="paragraph">
                  <wp:posOffset>2465705</wp:posOffset>
                </wp:positionV>
                <wp:extent cx="1948815" cy="1595933"/>
                <wp:effectExtent l="0" t="318770" r="0" b="323215"/>
                <wp:wrapNone/>
                <wp:docPr id="925695306" name="斜め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53335">
                          <a:off x="0" y="0"/>
                          <a:ext cx="1948815" cy="1595933"/>
                        </a:xfrm>
                        <a:prstGeom prst="diagStripe">
                          <a:avLst>
                            <a:gd name="adj" fmla="val 57907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4FDD0" id="斜め縞 11" o:spid="_x0000_s1026" style="position:absolute;margin-left:-18.65pt;margin-top:194.15pt;width:153.45pt;height:125.65pt;rotation:-3327771fd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948815,1595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" path="m,924157l1128500,r820315,l,1595933,,924157xe" fillcolor="black [3213]" strokecolor="#210906 [484]" strokeweight="1pt">
                <v:stroke joinstyle="miter"/>
                <v:path arrowok="t" o:connecttype="custom" o:connectlocs="0,924157;1128500,0;1948815,0;0,1595933;0,924157" o:connectangles="0,0,0,0,0"/>
                <w10:wrap anchorx="page"/>
              </v:shape>
            </w:pict>
          </mc:Fallback>
        </mc:AlternateConten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レイアウト テーブル"/>
      </w:tblPr>
      <w:tblGrid>
        <w:gridCol w:w="1063"/>
        <w:gridCol w:w="5871"/>
        <w:gridCol w:w="691"/>
        <w:gridCol w:w="5991"/>
        <w:gridCol w:w="1062"/>
      </w:tblGrid>
      <w:tr w:rsidR="003D0B8F" w:rsidRPr="003E14ED" w14:paraId="4BC1B8C1" w14:textId="77777777" w:rsidTr="00CA4DEF">
        <w:trPr>
          <w:trHeight w:val="2510"/>
        </w:trPr>
        <w:tc>
          <w:tcPr>
            <w:tcW w:w="13680" w:type="dxa"/>
            <w:gridSpan w:val="5"/>
            <w:vAlign w:val="bottom"/>
          </w:tcPr>
          <w:p w14:paraId="194D7657" w14:textId="2985D5C0" w:rsidR="003D0B8F" w:rsidRPr="003E14ED" w:rsidRDefault="003D0B8F" w:rsidP="009750EC">
            <w:pPr>
              <w:pStyle w:val="a4"/>
              <w:jc w:val="both"/>
              <w:rPr>
                <w:rFonts w:ascii="Meiryo UI" w:hAnsi="Meiryo UI"/>
              </w:rPr>
            </w:pPr>
          </w:p>
        </w:tc>
      </w:tr>
      <w:tr w:rsidR="003D0B8F" w:rsidRPr="003E14ED" w14:paraId="72EC9E10" w14:textId="77777777" w:rsidTr="00CA4DEF">
        <w:trPr>
          <w:trHeight w:val="1440"/>
        </w:trPr>
        <w:tc>
          <w:tcPr>
            <w:tcW w:w="13680" w:type="dxa"/>
            <w:gridSpan w:val="5"/>
            <w:vAlign w:val="bottom"/>
          </w:tcPr>
          <w:p w14:paraId="61D99316" w14:textId="1ED0A7E5" w:rsidR="003D0B8F" w:rsidRPr="003E14ED" w:rsidRDefault="003D0B8F" w:rsidP="009750EC">
            <w:pPr>
              <w:pStyle w:val="a6"/>
              <w:jc w:val="both"/>
              <w:rPr>
                <w:rFonts w:ascii="Meiryo UI" w:hAnsi="Meiryo UI"/>
              </w:rPr>
            </w:pPr>
          </w:p>
        </w:tc>
      </w:tr>
      <w:tr w:rsidR="003D0B8F" w:rsidRPr="003E14ED" w14:paraId="04B683F8" w14:textId="77777777" w:rsidTr="00DD0DFA">
        <w:trPr>
          <w:trHeight w:val="1346"/>
        </w:trPr>
        <w:tc>
          <w:tcPr>
            <w:tcW w:w="13680" w:type="dxa"/>
            <w:gridSpan w:val="5"/>
            <w:vAlign w:val="center"/>
          </w:tcPr>
          <w:p w14:paraId="7A78BB4D" w14:textId="5D46A6D1" w:rsidR="003D0B8F" w:rsidRPr="003E14ED" w:rsidRDefault="004140C6" w:rsidP="00895B2D">
            <w:pPr>
              <w:pStyle w:val="1"/>
              <w:rPr>
                <w:rFonts w:ascii="Meiryo UI" w:hAnsi="Meiryo UI"/>
              </w:rPr>
            </w:pPr>
            <w:r>
              <w:rPr>
                <w:rFonts w:ascii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7E688D" wp14:editId="1C412E22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-158750</wp:posOffset>
                      </wp:positionV>
                      <wp:extent cx="2829560" cy="5209540"/>
                      <wp:effectExtent l="0" t="27940" r="57150" b="19050"/>
                      <wp:wrapNone/>
                      <wp:docPr id="101243263" name="フレーム (半分)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829560" cy="5209540"/>
                              </a:xfrm>
                              <a:prstGeom prst="halfFrame">
                                <a:avLst>
                                  <a:gd name="adj1" fmla="val 18036"/>
                                  <a:gd name="adj2" fmla="val 14789"/>
                                </a:avLst>
                              </a:prstGeom>
                              <a:solidFill>
                                <a:srgbClr val="0099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446FE" id="フレーム (半分) 10" o:spid="_x0000_s1026" style="position:absolute;margin-left:57.9pt;margin-top:-12.5pt;width:222.8pt;height:410.2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9560,520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" path="m,l2829560,,2552369,510339r-2133905,l418464,4439101,,5209540,,xe" fillcolor="#09f" strokecolor="black [3213]" strokeweight="1pt">
                      <v:stroke joinstyle="miter"/>
                      <v:path arrowok="t" o:connecttype="custom" o:connectlocs="0,0;2829560,0;2552369,510339;418464,510339;418464,4439101;0,5209540;0,0" o:connectangles="0,0,0,0,0,0,0"/>
                    </v:shape>
                  </w:pict>
                </mc:Fallback>
              </mc:AlternateContent>
            </w:r>
            <w:r w:rsidR="00205A15">
              <w:rPr>
                <w:rFonts w:ascii="Meiryo UI" w:hAnsi="Meiryo U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926C27" wp14:editId="7584FFB4">
                      <wp:simplePos x="0" y="0"/>
                      <wp:positionH relativeFrom="column">
                        <wp:posOffset>7029450</wp:posOffset>
                      </wp:positionH>
                      <wp:positionV relativeFrom="paragraph">
                        <wp:posOffset>335280</wp:posOffset>
                      </wp:positionV>
                      <wp:extent cx="2748915" cy="3480435"/>
                      <wp:effectExtent l="19050" t="19050" r="13335" b="24765"/>
                      <wp:wrapNone/>
                      <wp:docPr id="2069311591" name="フレーム (半分)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7715250" y="3684270"/>
                                <a:ext cx="2748915" cy="3480435"/>
                              </a:xfrm>
                              <a:prstGeom prst="halfFrame">
                                <a:avLst>
                                  <a:gd name="adj1" fmla="val 14978"/>
                                  <a:gd name="adj2" fmla="val 21341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384E4" id="フレーム (半分) 6" o:spid="_x0000_s1026" style="position:absolute;margin-left:553.5pt;margin-top:26.4pt;width:216.45pt;height:274.0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8915,3480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" path="m,l2748915,,2423721,411732r-1837075,l586646,2737675,,3480435,,xe" fillcolor="yellow" strokecolor="black [3213]" strokeweight="1pt">
                      <v:stroke joinstyle="miter"/>
                      <v:path arrowok="t" o:connecttype="custom" o:connectlocs="0,0;2748915,0;2423721,411732;586646,411732;586646,2737675;0,3480435;0,0" o:connectangles="0,0,0,0,0,0,0"/>
                    </v:shape>
                  </w:pict>
                </mc:Fallback>
              </mc:AlternateContent>
            </w:r>
          </w:p>
        </w:tc>
      </w:tr>
      <w:tr w:rsidR="003D0B8F" w:rsidRPr="003E14ED" w14:paraId="11C15A56" w14:textId="77777777" w:rsidTr="00CA4DEF">
        <w:trPr>
          <w:trHeight w:val="1296"/>
        </w:trPr>
        <w:tc>
          <w:tcPr>
            <w:tcW w:w="13680" w:type="dxa"/>
            <w:gridSpan w:val="5"/>
          </w:tcPr>
          <w:p w14:paraId="68F17278" w14:textId="22B590C5" w:rsidR="00283F5C" w:rsidRPr="003E14ED" w:rsidRDefault="00283F5C" w:rsidP="009750EC">
            <w:pPr>
              <w:pStyle w:val="a6"/>
              <w:jc w:val="both"/>
              <w:rPr>
                <w:rFonts w:ascii="Meiryo UI" w:hAnsi="Meiryo UI"/>
              </w:rPr>
            </w:pPr>
          </w:p>
        </w:tc>
      </w:tr>
      <w:tr w:rsidR="008B138A" w:rsidRPr="003E14ED" w14:paraId="6E00E188" w14:textId="77777777" w:rsidTr="009750EC">
        <w:trPr>
          <w:trHeight w:val="1652"/>
        </w:trPr>
        <w:tc>
          <w:tcPr>
            <w:tcW w:w="990" w:type="dxa"/>
          </w:tcPr>
          <w:p w14:paraId="41B34891" w14:textId="3C60A064" w:rsidR="00895B2D" w:rsidRPr="003E14ED" w:rsidRDefault="00895B2D" w:rsidP="006C6D4A">
            <w:pPr>
              <w:rPr>
                <w:rFonts w:ascii="Meiryo UI" w:hAnsi="Meiryo UI"/>
                <w:sz w:val="16"/>
                <w:szCs w:val="16"/>
              </w:rPr>
            </w:pPr>
          </w:p>
        </w:tc>
        <w:tc>
          <w:tcPr>
            <w:tcW w:w="5472" w:type="dxa"/>
          </w:tcPr>
          <w:p w14:paraId="15F3CCC7" w14:textId="110FBA38" w:rsidR="00895B2D" w:rsidRPr="003E14ED" w:rsidRDefault="004F70ED" w:rsidP="006C6D4A">
            <w:pPr>
              <w:rPr>
                <w:rFonts w:ascii="Meiryo UI" w:hAnsi="Meiryo UI"/>
                <w:sz w:val="16"/>
                <w:szCs w:val="16"/>
              </w:rPr>
            </w:pPr>
            <w:r>
              <w:rPr>
                <w:rFonts w:ascii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5EBD3FE2" wp14:editId="056664D6">
                      <wp:simplePos x="0" y="0"/>
                      <wp:positionH relativeFrom="column">
                        <wp:posOffset>3272155</wp:posOffset>
                      </wp:positionH>
                      <wp:positionV relativeFrom="paragraph">
                        <wp:posOffset>789940</wp:posOffset>
                      </wp:positionV>
                      <wp:extent cx="3591560" cy="1927860"/>
                      <wp:effectExtent l="0" t="0" r="275590" b="0"/>
                      <wp:wrapNone/>
                      <wp:docPr id="807813694" name="斜め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464092">
                                <a:off x="0" y="0"/>
                                <a:ext cx="3591560" cy="1927860"/>
                              </a:xfrm>
                              <a:prstGeom prst="diagStripe">
                                <a:avLst>
                                  <a:gd name="adj" fmla="val 76102"/>
                                </a:avLst>
                              </a:prstGeom>
                              <a:solidFill>
                                <a:srgbClr val="FF33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7450C" id="斜め縞 11" o:spid="_x0000_s1026" style="position:absolute;margin-left:257.65pt;margin-top:62.2pt;width:282.8pt;height:151.8pt;rotation:-9978848fd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91560,1927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" path="m,1467140l2733249,r858311,l,1927860,,1467140xe" fillcolor="#f30" strokecolor="#210906 [484]" strokeweight="1pt">
                      <v:stroke joinstyle="miter"/>
                      <v:path arrowok="t" o:connecttype="custom" o:connectlocs="0,1467140;2733249,0;3591560,0;0,1927860;0,1467140" o:connectangles="0,0,0,0,0"/>
                    </v:shape>
                  </w:pict>
                </mc:Fallback>
              </mc:AlternateContent>
            </w:r>
          </w:p>
        </w:tc>
        <w:tc>
          <w:tcPr>
            <w:tcW w:w="644" w:type="dxa"/>
          </w:tcPr>
          <w:p w14:paraId="4503A990" w14:textId="64CB62E6" w:rsidR="00895B2D" w:rsidRPr="003E14ED" w:rsidRDefault="00895B2D" w:rsidP="006C6D4A">
            <w:pPr>
              <w:rPr>
                <w:rFonts w:ascii="Meiryo UI" w:hAnsi="Meiryo UI"/>
                <w:sz w:val="16"/>
                <w:szCs w:val="16"/>
              </w:rPr>
            </w:pPr>
          </w:p>
        </w:tc>
        <w:tc>
          <w:tcPr>
            <w:tcW w:w="5584" w:type="dxa"/>
          </w:tcPr>
          <w:p w14:paraId="388CC6CA" w14:textId="2675EE8D" w:rsidR="00895B2D" w:rsidRPr="003E14ED" w:rsidRDefault="00895B2D" w:rsidP="006C6D4A">
            <w:pPr>
              <w:rPr>
                <w:rFonts w:ascii="Meiryo UI" w:hAnsi="Meiryo U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BB3062F" w14:textId="50CC3FAF" w:rsidR="00895B2D" w:rsidRPr="003E14ED" w:rsidRDefault="00895B2D" w:rsidP="006C6D4A">
            <w:pPr>
              <w:rPr>
                <w:rFonts w:ascii="Meiryo UI" w:hAnsi="Meiryo UI"/>
                <w:sz w:val="16"/>
                <w:szCs w:val="16"/>
              </w:rPr>
            </w:pPr>
          </w:p>
        </w:tc>
      </w:tr>
      <w:tr w:rsidR="00156BE4" w:rsidRPr="003E14ED" w14:paraId="451432AE" w14:textId="77777777" w:rsidTr="009750EC">
        <w:trPr>
          <w:trHeight w:val="1584"/>
        </w:trPr>
        <w:tc>
          <w:tcPr>
            <w:tcW w:w="990" w:type="dxa"/>
          </w:tcPr>
          <w:p w14:paraId="32D921E8" w14:textId="63D85E60" w:rsidR="00156BE4" w:rsidRPr="003E14ED" w:rsidRDefault="00156BE4" w:rsidP="00156BE4">
            <w:pPr>
              <w:rPr>
                <w:rFonts w:ascii="Meiryo UI" w:hAnsi="Meiryo UI"/>
              </w:rPr>
            </w:pPr>
          </w:p>
        </w:tc>
        <w:tc>
          <w:tcPr>
            <w:tcW w:w="5472" w:type="dxa"/>
          </w:tcPr>
          <w:p w14:paraId="4EF692BA" w14:textId="526CFFA1" w:rsidR="00156BE4" w:rsidRPr="003E14ED" w:rsidRDefault="00156BE4" w:rsidP="00895B2D">
            <w:pPr>
              <w:pStyle w:val="a8"/>
              <w:rPr>
                <w:rFonts w:ascii="Meiryo UI" w:hAnsi="Meiryo UI"/>
              </w:rPr>
            </w:pPr>
          </w:p>
        </w:tc>
        <w:tc>
          <w:tcPr>
            <w:tcW w:w="644" w:type="dxa"/>
          </w:tcPr>
          <w:p w14:paraId="6467D46B" w14:textId="61D71923" w:rsidR="00156BE4" w:rsidRPr="003E14ED" w:rsidRDefault="00156BE4" w:rsidP="00895B2D">
            <w:pPr>
              <w:rPr>
                <w:rFonts w:ascii="Meiryo UI" w:hAnsi="Meiryo UI"/>
              </w:rPr>
            </w:pPr>
          </w:p>
        </w:tc>
        <w:tc>
          <w:tcPr>
            <w:tcW w:w="5584" w:type="dxa"/>
          </w:tcPr>
          <w:p w14:paraId="7E4CE775" w14:textId="2A657394" w:rsidR="00156BE4" w:rsidRPr="003E14ED" w:rsidRDefault="00156BE4" w:rsidP="00895B2D">
            <w:pPr>
              <w:pStyle w:val="a9"/>
              <w:framePr w:wrap="around"/>
              <w:rPr>
                <w:rFonts w:ascii="Meiryo UI" w:hAnsi="Meiryo UI"/>
              </w:rPr>
            </w:pPr>
          </w:p>
        </w:tc>
        <w:tc>
          <w:tcPr>
            <w:tcW w:w="990" w:type="dxa"/>
          </w:tcPr>
          <w:p w14:paraId="6758647E" w14:textId="2B79A864" w:rsidR="00156BE4" w:rsidRPr="003E14ED" w:rsidRDefault="00156BE4" w:rsidP="00895B2D">
            <w:pPr>
              <w:pStyle w:val="a9"/>
              <w:framePr w:wrap="around"/>
              <w:rPr>
                <w:rFonts w:ascii="Meiryo UI" w:hAnsi="Meiryo UI"/>
              </w:rPr>
            </w:pPr>
          </w:p>
        </w:tc>
      </w:tr>
    </w:tbl>
    <w:p w14:paraId="32E90F2F" w14:textId="77777777" w:rsidR="003D0B8F" w:rsidRPr="003E14ED" w:rsidRDefault="003D0B8F" w:rsidP="00850A38">
      <w:pPr>
        <w:jc w:val="both"/>
        <w:rPr>
          <w:rFonts w:ascii="Meiryo UI" w:hAnsi="Meiryo UI" w:hint="eastAsia"/>
          <w:sz w:val="16"/>
          <w:szCs w:val="16"/>
        </w:rPr>
      </w:pPr>
    </w:p>
    <w:sectPr w:rsidR="003D0B8F" w:rsidRPr="003E14ED" w:rsidSect="00A21AD3">
      <w:pgSz w:w="16838" w:h="11906" w:orient="landscape" w:code="9"/>
      <w:pgMar w:top="720" w:right="1080" w:bottom="288" w:left="108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B13F" w14:textId="77777777" w:rsidR="00815564" w:rsidRDefault="00815564" w:rsidP="0010090C">
      <w:r>
        <w:separator/>
      </w:r>
    </w:p>
  </w:endnote>
  <w:endnote w:type="continuationSeparator" w:id="0">
    <w:p w14:paraId="382DB5AF" w14:textId="77777777" w:rsidR="00815564" w:rsidRDefault="00815564" w:rsidP="0010090C">
      <w:r>
        <w:continuationSeparator/>
      </w:r>
    </w:p>
  </w:endnote>
  <w:endnote w:type="continuationNotice" w:id="1">
    <w:p w14:paraId="29AAA36F" w14:textId="77777777" w:rsidR="00815564" w:rsidRDefault="00815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2F45" w14:textId="77777777" w:rsidR="00815564" w:rsidRDefault="00815564" w:rsidP="0010090C">
      <w:r>
        <w:separator/>
      </w:r>
    </w:p>
  </w:footnote>
  <w:footnote w:type="continuationSeparator" w:id="0">
    <w:p w14:paraId="02C13DC5" w14:textId="77777777" w:rsidR="00815564" w:rsidRDefault="00815564" w:rsidP="0010090C">
      <w:r>
        <w:continuationSeparator/>
      </w:r>
    </w:p>
  </w:footnote>
  <w:footnote w:type="continuationNotice" w:id="1">
    <w:p w14:paraId="145814C7" w14:textId="77777777" w:rsidR="00815564" w:rsidRDefault="008155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A736AC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4" o:spid="_x0000_i1025" type="#_x0000_t75" style="width:63pt;height:67.8pt;visibility:visible;mso-wrap-style:square" o:bullet="t">
        <v:imagedata r:id="rId1" o:title=""/>
      </v:shape>
    </w:pict>
  </w:numPicBullet>
  <w:abstractNum w:abstractNumId="0" w15:restartNumberingAfterBreak="0">
    <w:nsid w:val="64183501"/>
    <w:multiLevelType w:val="hybridMultilevel"/>
    <w:tmpl w:val="399C90CA"/>
    <w:lvl w:ilvl="0" w:tplc="33E2ED6A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8AD4668A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297CFA3E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DF2C398A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BE3C97C0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0B9EEF78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60A6579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55306D8C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1444B66C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192861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EC"/>
    <w:rsid w:val="000319B8"/>
    <w:rsid w:val="000478FC"/>
    <w:rsid w:val="0005537E"/>
    <w:rsid w:val="0009420C"/>
    <w:rsid w:val="000C695F"/>
    <w:rsid w:val="000E1561"/>
    <w:rsid w:val="000E4743"/>
    <w:rsid w:val="000F50BB"/>
    <w:rsid w:val="0010090C"/>
    <w:rsid w:val="00145F9E"/>
    <w:rsid w:val="00156BE4"/>
    <w:rsid w:val="001E3AAD"/>
    <w:rsid w:val="001E755D"/>
    <w:rsid w:val="00205A15"/>
    <w:rsid w:val="00265B6A"/>
    <w:rsid w:val="00283F5C"/>
    <w:rsid w:val="00286146"/>
    <w:rsid w:val="00286820"/>
    <w:rsid w:val="00303E34"/>
    <w:rsid w:val="00320A2E"/>
    <w:rsid w:val="0032589A"/>
    <w:rsid w:val="00364453"/>
    <w:rsid w:val="003805AC"/>
    <w:rsid w:val="00397014"/>
    <w:rsid w:val="003A6B6B"/>
    <w:rsid w:val="003C0805"/>
    <w:rsid w:val="003D0B8F"/>
    <w:rsid w:val="003E14ED"/>
    <w:rsid w:val="003E5CFF"/>
    <w:rsid w:val="00404B88"/>
    <w:rsid w:val="00404D14"/>
    <w:rsid w:val="004140C6"/>
    <w:rsid w:val="004342A4"/>
    <w:rsid w:val="004471C5"/>
    <w:rsid w:val="00466E99"/>
    <w:rsid w:val="004B4391"/>
    <w:rsid w:val="004B67C3"/>
    <w:rsid w:val="004D0598"/>
    <w:rsid w:val="004D47F4"/>
    <w:rsid w:val="004F70ED"/>
    <w:rsid w:val="005027F3"/>
    <w:rsid w:val="0051462D"/>
    <w:rsid w:val="0052307A"/>
    <w:rsid w:val="00534F33"/>
    <w:rsid w:val="005538E5"/>
    <w:rsid w:val="00557217"/>
    <w:rsid w:val="00561119"/>
    <w:rsid w:val="005616FB"/>
    <w:rsid w:val="00571585"/>
    <w:rsid w:val="005733A4"/>
    <w:rsid w:val="0058264E"/>
    <w:rsid w:val="0059302B"/>
    <w:rsid w:val="005A0E25"/>
    <w:rsid w:val="005B1C7C"/>
    <w:rsid w:val="005D4B21"/>
    <w:rsid w:val="005E3BA9"/>
    <w:rsid w:val="005F277A"/>
    <w:rsid w:val="006226F2"/>
    <w:rsid w:val="00634E88"/>
    <w:rsid w:val="00641958"/>
    <w:rsid w:val="006452C0"/>
    <w:rsid w:val="00671D90"/>
    <w:rsid w:val="00675649"/>
    <w:rsid w:val="0068302E"/>
    <w:rsid w:val="006B33DA"/>
    <w:rsid w:val="006C6D4A"/>
    <w:rsid w:val="006D6E96"/>
    <w:rsid w:val="006E1CED"/>
    <w:rsid w:val="006F4A87"/>
    <w:rsid w:val="00737103"/>
    <w:rsid w:val="00740846"/>
    <w:rsid w:val="00754A95"/>
    <w:rsid w:val="00754AB1"/>
    <w:rsid w:val="0079384C"/>
    <w:rsid w:val="007D7AE5"/>
    <w:rsid w:val="00815071"/>
    <w:rsid w:val="00815564"/>
    <w:rsid w:val="00836B85"/>
    <w:rsid w:val="00850A38"/>
    <w:rsid w:val="00856732"/>
    <w:rsid w:val="00862549"/>
    <w:rsid w:val="00895B2D"/>
    <w:rsid w:val="00897C2E"/>
    <w:rsid w:val="008B138A"/>
    <w:rsid w:val="008B3920"/>
    <w:rsid w:val="008D2E53"/>
    <w:rsid w:val="008D3301"/>
    <w:rsid w:val="00925847"/>
    <w:rsid w:val="0093293B"/>
    <w:rsid w:val="00932CCB"/>
    <w:rsid w:val="00942404"/>
    <w:rsid w:val="0095503A"/>
    <w:rsid w:val="00961D87"/>
    <w:rsid w:val="009649AC"/>
    <w:rsid w:val="00967BFA"/>
    <w:rsid w:val="00967D2E"/>
    <w:rsid w:val="009750EC"/>
    <w:rsid w:val="009A58E2"/>
    <w:rsid w:val="009E00AA"/>
    <w:rsid w:val="009F06B8"/>
    <w:rsid w:val="00A14DE0"/>
    <w:rsid w:val="00A21AD3"/>
    <w:rsid w:val="00A22D03"/>
    <w:rsid w:val="00A240B1"/>
    <w:rsid w:val="00A4188E"/>
    <w:rsid w:val="00A4620E"/>
    <w:rsid w:val="00A53FD7"/>
    <w:rsid w:val="00A71B25"/>
    <w:rsid w:val="00A72576"/>
    <w:rsid w:val="00A95464"/>
    <w:rsid w:val="00AD5422"/>
    <w:rsid w:val="00AE5B1B"/>
    <w:rsid w:val="00AF6532"/>
    <w:rsid w:val="00B13B86"/>
    <w:rsid w:val="00B26311"/>
    <w:rsid w:val="00B30004"/>
    <w:rsid w:val="00B46F7C"/>
    <w:rsid w:val="00B627CD"/>
    <w:rsid w:val="00B94BC9"/>
    <w:rsid w:val="00BF5FEF"/>
    <w:rsid w:val="00C07C05"/>
    <w:rsid w:val="00C14407"/>
    <w:rsid w:val="00C50E4F"/>
    <w:rsid w:val="00C522AA"/>
    <w:rsid w:val="00C60D68"/>
    <w:rsid w:val="00C61955"/>
    <w:rsid w:val="00C6672B"/>
    <w:rsid w:val="00C70479"/>
    <w:rsid w:val="00C83B4C"/>
    <w:rsid w:val="00C87C2A"/>
    <w:rsid w:val="00CA25FE"/>
    <w:rsid w:val="00CA4DEF"/>
    <w:rsid w:val="00CB6244"/>
    <w:rsid w:val="00CC1150"/>
    <w:rsid w:val="00CC41DB"/>
    <w:rsid w:val="00CE1C46"/>
    <w:rsid w:val="00D04875"/>
    <w:rsid w:val="00D16F32"/>
    <w:rsid w:val="00D329AC"/>
    <w:rsid w:val="00D871AC"/>
    <w:rsid w:val="00D871B4"/>
    <w:rsid w:val="00DB0712"/>
    <w:rsid w:val="00DD0DFA"/>
    <w:rsid w:val="00DF4176"/>
    <w:rsid w:val="00E21CD1"/>
    <w:rsid w:val="00E405EE"/>
    <w:rsid w:val="00E4528B"/>
    <w:rsid w:val="00E73B04"/>
    <w:rsid w:val="00E86058"/>
    <w:rsid w:val="00EA6574"/>
    <w:rsid w:val="00EA6A13"/>
    <w:rsid w:val="00EA769C"/>
    <w:rsid w:val="00EC2403"/>
    <w:rsid w:val="00ED577D"/>
    <w:rsid w:val="00ED6F3D"/>
    <w:rsid w:val="00F27243"/>
    <w:rsid w:val="00F32636"/>
    <w:rsid w:val="00F56825"/>
    <w:rsid w:val="00F635D3"/>
    <w:rsid w:val="00F77243"/>
    <w:rsid w:val="00FD2CC6"/>
    <w:rsid w:val="00FE62BA"/>
    <w:rsid w:val="27CD40A5"/>
    <w:rsid w:val="2E0DBE3F"/>
    <w:rsid w:val="7D2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87ADC"/>
  <w15:chartTrackingRefBased/>
  <w15:docId w15:val="{25195658-085A-470E-AAAB-84633A7E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color w:val="595959" w:themeColor="text1" w:themeTint="A6"/>
        <w:sz w:val="32"/>
        <w:szCs w:val="3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4ED"/>
    <w:rPr>
      <w:rFonts w:eastAsia="Meiryo UI"/>
    </w:rPr>
  </w:style>
  <w:style w:type="paragraph" w:styleId="1">
    <w:name w:val="heading 1"/>
    <w:basedOn w:val="a"/>
    <w:next w:val="a"/>
    <w:link w:val="10"/>
    <w:uiPriority w:val="9"/>
    <w:qFormat/>
    <w:rsid w:val="00DD0DFA"/>
    <w:pPr>
      <w:spacing w:line="168" w:lineRule="auto"/>
      <w:outlineLvl w:val="0"/>
    </w:pPr>
    <w:rPr>
      <w:b/>
      <w:bCs/>
      <w:color w:val="D74734" w:themeColor="accent1"/>
      <w:spacing w:val="40"/>
      <w:sz w:val="104"/>
      <w:szCs w:val="10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895B2D"/>
    <w:rPr>
      <w:rFonts w:asciiTheme="majorHAnsi" w:hAnsiTheme="majorHAnsi"/>
      <w:caps/>
      <w:color w:val="62B1BF" w:themeColor="accent3"/>
      <w:spacing w:val="50"/>
      <w:kern w:val="44"/>
      <w:sz w:val="48"/>
      <w:szCs w:val="48"/>
    </w:rPr>
  </w:style>
  <w:style w:type="character" w:customStyle="1" w:styleId="a5">
    <w:name w:val="表題 (文字)"/>
    <w:basedOn w:val="a0"/>
    <w:link w:val="a4"/>
    <w:uiPriority w:val="10"/>
    <w:rsid w:val="00895B2D"/>
    <w:rPr>
      <w:rFonts w:asciiTheme="majorHAnsi" w:hAnsiTheme="majorHAnsi"/>
      <w:caps/>
      <w:color w:val="62B1BF" w:themeColor="accent3"/>
      <w:spacing w:val="50"/>
      <w:kern w:val="44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95B2D"/>
    <w:rPr>
      <w:rFonts w:asciiTheme="majorHAnsi" w:hAnsiTheme="majorHAnsi"/>
      <w:spacing w:val="20"/>
    </w:rPr>
  </w:style>
  <w:style w:type="character" w:customStyle="1" w:styleId="a7">
    <w:name w:val="副題 (文字)"/>
    <w:basedOn w:val="a0"/>
    <w:link w:val="a6"/>
    <w:uiPriority w:val="11"/>
    <w:rsid w:val="00895B2D"/>
    <w:rPr>
      <w:rFonts w:asciiTheme="majorHAnsi" w:hAnsiTheme="majorHAnsi"/>
      <w:spacing w:val="20"/>
    </w:rPr>
  </w:style>
  <w:style w:type="paragraph" w:customStyle="1" w:styleId="a8">
    <w:name w:val="発表者名"/>
    <w:basedOn w:val="a"/>
    <w:uiPriority w:val="99"/>
    <w:qFormat/>
    <w:rsid w:val="00DD0DFA"/>
    <w:pPr>
      <w:contextualSpacing/>
      <w:jc w:val="left"/>
    </w:pPr>
    <w:rPr>
      <w:spacing w:val="30"/>
      <w:sz w:val="24"/>
      <w:szCs w:val="24"/>
    </w:rPr>
  </w:style>
  <w:style w:type="paragraph" w:customStyle="1" w:styleId="a9">
    <w:name w:val="残り日数"/>
    <w:basedOn w:val="a"/>
    <w:next w:val="a"/>
    <w:uiPriority w:val="99"/>
    <w:qFormat/>
    <w:rsid w:val="00DD0DFA"/>
    <w:pPr>
      <w:framePr w:wrap="around" w:hAnchor="text"/>
      <w:jc w:val="left"/>
    </w:pPr>
    <w:rPr>
      <w:caps/>
      <w:spacing w:val="30"/>
      <w:sz w:val="24"/>
    </w:rPr>
  </w:style>
  <w:style w:type="character" w:styleId="aa">
    <w:name w:val="Placeholder Text"/>
    <w:basedOn w:val="a0"/>
    <w:uiPriority w:val="99"/>
    <w:semiHidden/>
    <w:rsid w:val="00364453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DD0DFA"/>
    <w:rPr>
      <w:rFonts w:eastAsia="Meiryo UI"/>
      <w:b/>
      <w:bCs/>
      <w:color w:val="D74734" w:themeColor="accent1"/>
      <w:spacing w:val="40"/>
      <w:sz w:val="104"/>
      <w:szCs w:val="104"/>
    </w:rPr>
  </w:style>
  <w:style w:type="paragraph" w:styleId="ab">
    <w:name w:val="No Spacing"/>
    <w:uiPriority w:val="1"/>
    <w:semiHidden/>
    <w:rsid w:val="00557217"/>
  </w:style>
  <w:style w:type="character" w:styleId="ac">
    <w:name w:val="Emphasis"/>
    <w:basedOn w:val="a0"/>
    <w:uiPriority w:val="20"/>
    <w:semiHidden/>
    <w:rsid w:val="00557217"/>
    <w:rPr>
      <w:i/>
      <w:iCs/>
    </w:rPr>
  </w:style>
  <w:style w:type="paragraph" w:styleId="ad">
    <w:name w:val="header"/>
    <w:basedOn w:val="a"/>
    <w:link w:val="ae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ae">
    <w:name w:val="ヘッダー (文字)"/>
    <w:basedOn w:val="a0"/>
    <w:link w:val="ad"/>
    <w:uiPriority w:val="99"/>
    <w:semiHidden/>
    <w:rsid w:val="005D4B21"/>
  </w:style>
  <w:style w:type="paragraph" w:styleId="af">
    <w:name w:val="footer"/>
    <w:basedOn w:val="a"/>
    <w:link w:val="af0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af0">
    <w:name w:val="フッター (文字)"/>
    <w:basedOn w:val="a0"/>
    <w:link w:val="af"/>
    <w:uiPriority w:val="99"/>
    <w:semiHidden/>
    <w:rsid w:val="005D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at\AppData\Local\Microsoft\Office\16.0\DTS\ja-JP%7bC5DD563E-B2E1-46BA-A797-D5F6847FC789%7d\%7bCA61ABBE-F940-4663-88C6-3C44F7BA1C58%7dTF404c3254-b7c3-4ca1-961f-bf6b008649c7039a7a47_win32-e529e06eba10.dotx" TargetMode="External"/></Relationships>
</file>

<file path=word/theme/theme1.xml><?xml version="1.0" encoding="utf-8"?>
<a:theme xmlns:a="http://schemas.openxmlformats.org/drawingml/2006/main" name="Office Theme">
  <a:themeElements>
    <a:clrScheme name="Custom 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74734"/>
      </a:accent1>
      <a:accent2>
        <a:srgbClr val="EB7D4A"/>
      </a:accent2>
      <a:accent3>
        <a:srgbClr val="62B1BF"/>
      </a:accent3>
      <a:accent4>
        <a:srgbClr val="CFEDF6"/>
      </a:accent4>
      <a:accent5>
        <a:srgbClr val="DA5644"/>
      </a:accent5>
      <a:accent6>
        <a:srgbClr val="EAC3B0"/>
      </a:accent6>
      <a:hlink>
        <a:srgbClr val="E17E6A"/>
      </a:hlink>
      <a:folHlink>
        <a:srgbClr val="583F5E"/>
      </a:folHlink>
    </a:clrScheme>
    <a:fontScheme name="Custom 87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d446c944705a322646ffb80e727be07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6fadf727bc34ad5af881c59f13619dcb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1E01A95-2C44-4BF4-8D66-D03DF9195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C77A2-8107-46B7-B11B-B3BA61EA5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98116-8C15-462D-BB1D-ADB7C5C5E31C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{CA61ABBE-F940-4663-88C6-3C44F7BA1C58}TF404c3254-b7c3-4ca1-961f-bf6b008649c7039a7a47_win32-e529e06eba10</Template>
  <TotalTime>164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勝利 田中</cp:lastModifiedBy>
  <cp:revision>86</cp:revision>
  <cp:lastPrinted>2026-01-27T07:20:00Z</cp:lastPrinted>
  <dcterms:created xsi:type="dcterms:W3CDTF">2026-01-22T00:52:00Z</dcterms:created>
  <dcterms:modified xsi:type="dcterms:W3CDTF">2026-01-27T08:28:00Z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